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AB377" w14:textId="77777777" w:rsidR="00A135DA" w:rsidRPr="00E21BD0" w:rsidRDefault="008B23D4">
      <w:pPr>
        <w:rPr>
          <w:rFonts w:asciiTheme="majorHAnsi" w:hAnsiTheme="majorHAnsi" w:cs="Calibri"/>
          <w:b/>
          <w:bCs/>
          <w:sz w:val="28"/>
          <w:szCs w:val="28"/>
        </w:rPr>
      </w:pPr>
      <w:r w:rsidRPr="00E21BD0">
        <w:rPr>
          <w:rFonts w:asciiTheme="majorHAnsi" w:hAnsiTheme="majorHAnsi" w:cs="Calibri"/>
          <w:b/>
          <w:bCs/>
          <w:sz w:val="28"/>
          <w:szCs w:val="28"/>
        </w:rPr>
        <w:t xml:space="preserve">SUBJECT </w:t>
      </w:r>
    </w:p>
    <w:p w14:paraId="09339D6C" w14:textId="77777777" w:rsidR="008B23D4" w:rsidRPr="00E21BD0" w:rsidRDefault="008B23D4">
      <w:pPr>
        <w:rPr>
          <w:rFonts w:asciiTheme="majorHAnsi" w:hAnsiTheme="majorHAnsi" w:cs="Calibri"/>
          <w:sz w:val="28"/>
          <w:szCs w:val="28"/>
        </w:rPr>
      </w:pPr>
    </w:p>
    <w:p w14:paraId="1C2AECC3" w14:textId="77777777" w:rsidR="008B23D4" w:rsidRPr="00E21BD0" w:rsidRDefault="008B23D4">
      <w:pPr>
        <w:rPr>
          <w:rFonts w:asciiTheme="majorHAnsi" w:hAnsiTheme="majorHAnsi" w:cs="Calibri"/>
          <w:b/>
          <w:bCs/>
          <w:sz w:val="40"/>
          <w:szCs w:val="40"/>
        </w:rPr>
      </w:pPr>
      <w:r w:rsidRPr="00E21BD0">
        <w:rPr>
          <w:rFonts w:asciiTheme="majorHAnsi" w:hAnsiTheme="majorHAnsi" w:cs="Calibri"/>
          <w:b/>
          <w:bCs/>
          <w:sz w:val="40"/>
          <w:szCs w:val="40"/>
        </w:rPr>
        <w:t xml:space="preserve">TITLE </w:t>
      </w:r>
    </w:p>
    <w:p w14:paraId="35C9B4FB" w14:textId="77777777" w:rsidR="008B23D4" w:rsidRPr="00E21BD0" w:rsidRDefault="008B23D4">
      <w:pPr>
        <w:rPr>
          <w:rFonts w:asciiTheme="majorHAnsi" w:hAnsiTheme="majorHAnsi" w:cs="Calibri"/>
          <w:sz w:val="28"/>
          <w:szCs w:val="28"/>
        </w:rPr>
      </w:pPr>
    </w:p>
    <w:p w14:paraId="1630C73F" w14:textId="6DF32E99" w:rsidR="008B23D4" w:rsidRPr="00E21BD0" w:rsidRDefault="00E21BD0">
      <w:pPr>
        <w:rPr>
          <w:rFonts w:asciiTheme="majorHAnsi" w:hAnsiTheme="majorHAnsi" w:cs="Calibri"/>
          <w:sz w:val="28"/>
          <w:szCs w:val="28"/>
        </w:rPr>
      </w:pPr>
      <w:r w:rsidRPr="00E21BD0">
        <w:rPr>
          <w:rFonts w:asciiTheme="majorHAnsi" w:hAnsiTheme="majorHAnsi" w:cs="Calibri"/>
          <w:b/>
          <w:bCs/>
          <w:sz w:val="28"/>
          <w:szCs w:val="28"/>
        </w:rPr>
        <w:t>NAME SURNAME</w:t>
      </w:r>
      <w:r w:rsidR="008B23D4" w:rsidRPr="00E21BD0">
        <w:rPr>
          <w:rFonts w:asciiTheme="majorHAnsi" w:hAnsiTheme="majorHAnsi" w:cs="Calibri"/>
          <w:sz w:val="28"/>
          <w:szCs w:val="28"/>
        </w:rPr>
        <w:t xml:space="preserve"> | </w:t>
      </w:r>
      <w:r w:rsidRPr="00E21BD0">
        <w:rPr>
          <w:rFonts w:asciiTheme="majorHAnsi" w:hAnsiTheme="majorHAnsi" w:cs="Calibri"/>
          <w:sz w:val="28"/>
          <w:szCs w:val="28"/>
        </w:rPr>
        <w:t>COLLEGE NUMBER</w:t>
      </w:r>
      <w:r w:rsidR="008B23D4" w:rsidRPr="00E21BD0">
        <w:rPr>
          <w:rFonts w:asciiTheme="majorHAnsi" w:hAnsiTheme="majorHAnsi" w:cs="Calibri"/>
          <w:sz w:val="28"/>
          <w:szCs w:val="28"/>
        </w:rPr>
        <w:t xml:space="preserve"> | </w:t>
      </w:r>
      <w:r w:rsidRPr="00E21BD0">
        <w:rPr>
          <w:rFonts w:asciiTheme="majorHAnsi" w:hAnsiTheme="majorHAnsi" w:cs="Calibri"/>
          <w:sz w:val="28"/>
          <w:szCs w:val="28"/>
        </w:rPr>
        <w:t>SPONSOR or MANAGEMENT</w:t>
      </w:r>
    </w:p>
    <w:p w14:paraId="685868FE" w14:textId="77777777" w:rsidR="008B23D4" w:rsidRPr="00E21BD0" w:rsidRDefault="008B23D4">
      <w:pPr>
        <w:rPr>
          <w:rFonts w:asciiTheme="majorHAnsi" w:hAnsiTheme="majorHAnsi" w:cs="Calibri"/>
          <w:sz w:val="28"/>
          <w:szCs w:val="28"/>
        </w:rPr>
      </w:pPr>
    </w:p>
    <w:p w14:paraId="22C0BF74" w14:textId="77777777" w:rsidR="008B23D4" w:rsidRPr="00E21BD0" w:rsidRDefault="008B23D4">
      <w:pPr>
        <w:rPr>
          <w:rFonts w:asciiTheme="majorHAnsi" w:hAnsiTheme="majorHAnsi" w:cs="Calibri"/>
          <w:sz w:val="28"/>
          <w:szCs w:val="28"/>
        </w:rPr>
      </w:pPr>
      <w:r w:rsidRPr="00E21BD0">
        <w:rPr>
          <w:rFonts w:asciiTheme="majorHAnsi" w:hAnsiTheme="majorHAnsi" w:cs="Calibri"/>
          <w:sz w:val="28"/>
          <w:szCs w:val="28"/>
        </w:rPr>
        <w:t>IMAGE</w:t>
      </w:r>
    </w:p>
    <w:p w14:paraId="577D7D30" w14:textId="77777777" w:rsidR="008B23D4" w:rsidRDefault="008B23D4"/>
    <w:p w14:paraId="04386F2F" w14:textId="77777777" w:rsidR="008B23D4" w:rsidRDefault="008B23D4"/>
    <w:p w14:paraId="040E2243" w14:textId="77777777" w:rsidR="008B23D4" w:rsidRDefault="008B23D4"/>
    <w:p w14:paraId="2D45230E" w14:textId="77777777" w:rsidR="008B23D4" w:rsidRDefault="008B23D4"/>
    <w:p w14:paraId="505EAB33" w14:textId="77777777" w:rsidR="008B23D4" w:rsidRDefault="008B23D4"/>
    <w:p w14:paraId="5ADA9892" w14:textId="77777777" w:rsidR="008B23D4" w:rsidRDefault="008B23D4"/>
    <w:p w14:paraId="0F1BF91A" w14:textId="77777777" w:rsidR="008B23D4" w:rsidRDefault="008B23D4"/>
    <w:p w14:paraId="3F3008AD" w14:textId="77777777" w:rsidR="008B23D4" w:rsidRDefault="008B23D4">
      <w:r>
        <w:br w:type="page"/>
      </w:r>
    </w:p>
    <w:p w14:paraId="30C9B176" w14:textId="77777777" w:rsidR="008B23D4" w:rsidRDefault="008B23D4" w:rsidP="00B27D75">
      <w:pPr>
        <w:spacing w:line="480" w:lineRule="auto"/>
      </w:pPr>
    </w:p>
    <w:sectPr w:rsidR="008B23D4" w:rsidSect="008B23D4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DBA7C" w14:textId="77777777" w:rsidR="0098768B" w:rsidRDefault="0098768B" w:rsidP="008B23D4">
      <w:r>
        <w:separator/>
      </w:r>
    </w:p>
  </w:endnote>
  <w:endnote w:type="continuationSeparator" w:id="0">
    <w:p w14:paraId="46242C2E" w14:textId="77777777" w:rsidR="0098768B" w:rsidRDefault="0098768B" w:rsidP="008B2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42599801"/>
      <w:docPartObj>
        <w:docPartGallery w:val="Page Numbers (Bottom of Page)"/>
        <w:docPartUnique/>
      </w:docPartObj>
    </w:sdtPr>
    <w:sdtContent>
      <w:p w14:paraId="0318DE41" w14:textId="77777777" w:rsidR="008B23D4" w:rsidRDefault="008B23D4" w:rsidP="00F10C3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132386" w14:textId="77777777" w:rsidR="008B23D4" w:rsidRDefault="008B23D4" w:rsidP="008B23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91602277"/>
      <w:docPartObj>
        <w:docPartGallery w:val="Page Numbers (Bottom of Page)"/>
        <w:docPartUnique/>
      </w:docPartObj>
    </w:sdtPr>
    <w:sdtContent>
      <w:p w14:paraId="77AF69B5" w14:textId="77777777" w:rsidR="008B23D4" w:rsidRDefault="008B23D4" w:rsidP="00F10C3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F774123" w14:textId="6C634DF2" w:rsidR="008B23D4" w:rsidRPr="00E21BD0" w:rsidRDefault="00E21BD0" w:rsidP="008B23D4">
    <w:pPr>
      <w:pStyle w:val="Footer"/>
      <w:ind w:right="360"/>
      <w:rPr>
        <w:sz w:val="21"/>
        <w:szCs w:val="21"/>
      </w:rPr>
    </w:pPr>
    <w:r w:rsidRPr="00E21BD0">
      <w:rPr>
        <w:sz w:val="21"/>
        <w:szCs w:val="21"/>
      </w:rPr>
      <w:t>NAME | ESSAY TITLE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679D0" w14:textId="77777777" w:rsidR="008B23D4" w:rsidRDefault="008B23D4" w:rsidP="008B23D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DFC15" w14:textId="77777777" w:rsidR="0098768B" w:rsidRDefault="0098768B" w:rsidP="008B23D4">
      <w:r>
        <w:separator/>
      </w:r>
    </w:p>
  </w:footnote>
  <w:footnote w:type="continuationSeparator" w:id="0">
    <w:p w14:paraId="096291E4" w14:textId="77777777" w:rsidR="0098768B" w:rsidRDefault="0098768B" w:rsidP="008B2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D0"/>
    <w:rsid w:val="00022F26"/>
    <w:rsid w:val="00463BAF"/>
    <w:rsid w:val="004A5C6A"/>
    <w:rsid w:val="008B23D4"/>
    <w:rsid w:val="0098768B"/>
    <w:rsid w:val="00A135DA"/>
    <w:rsid w:val="00B27D75"/>
    <w:rsid w:val="00E21BD0"/>
    <w:rsid w:val="00EC2B3C"/>
    <w:rsid w:val="00FD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A68C4C"/>
  <w15:chartTrackingRefBased/>
  <w15:docId w15:val="{8CAFDFE0-6CDF-DE45-8319-79D6963C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3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3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3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3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3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3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3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3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3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3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3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3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23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3D4"/>
  </w:style>
  <w:style w:type="paragraph" w:styleId="Footer">
    <w:name w:val="footer"/>
    <w:basedOn w:val="Normal"/>
    <w:link w:val="FooterChar"/>
    <w:uiPriority w:val="99"/>
    <w:unhideWhenUsed/>
    <w:rsid w:val="008B23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3D4"/>
  </w:style>
  <w:style w:type="character" w:styleId="PageNumber">
    <w:name w:val="page number"/>
    <w:basedOn w:val="DefaultParagraphFont"/>
    <w:uiPriority w:val="99"/>
    <w:semiHidden/>
    <w:unhideWhenUsed/>
    <w:rsid w:val="008B2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w/Library/Group%20Containers/UBF8T346G9.Office/User%20Content.localized/Templates.localized/-%20Essay%20-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- Essay - .dotx</Template>
  <TotalTime>1</TotalTime>
  <Pages>2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Lindley</dc:creator>
  <cp:keywords/>
  <dc:description/>
  <cp:lastModifiedBy>Andrew Lindley</cp:lastModifiedBy>
  <cp:revision>1</cp:revision>
  <dcterms:created xsi:type="dcterms:W3CDTF">2025-09-12T16:32:00Z</dcterms:created>
  <dcterms:modified xsi:type="dcterms:W3CDTF">2025-09-12T16:33:00Z</dcterms:modified>
</cp:coreProperties>
</file>