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4AAE6" w14:textId="7AB36FCA" w:rsidR="00A135DA" w:rsidRPr="004D0C8C" w:rsidRDefault="004D0C8C">
      <w:pPr>
        <w:rPr>
          <w:b/>
          <w:bCs/>
          <w:sz w:val="36"/>
          <w:szCs w:val="36"/>
        </w:rPr>
      </w:pPr>
      <w:r w:rsidRPr="004D0C8C">
        <w:rPr>
          <w:b/>
          <w:bCs/>
          <w:sz w:val="36"/>
          <w:szCs w:val="36"/>
        </w:rPr>
        <w:t>Title</w:t>
      </w:r>
    </w:p>
    <w:sectPr w:rsidR="00A135DA" w:rsidRPr="004D0C8C">
      <w:headerReference w:type="default" r:id="rId6"/>
      <w:footerReference w:type="even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6723" w14:textId="77777777" w:rsidR="005D2BE2" w:rsidRDefault="005D2BE2" w:rsidP="00261CCD">
      <w:r>
        <w:separator/>
      </w:r>
    </w:p>
  </w:endnote>
  <w:endnote w:type="continuationSeparator" w:id="0">
    <w:p w14:paraId="39E7227B" w14:textId="77777777" w:rsidR="005D2BE2" w:rsidRDefault="005D2BE2" w:rsidP="0026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06437216"/>
      <w:docPartObj>
        <w:docPartGallery w:val="Page Numbers (Bottom of Page)"/>
        <w:docPartUnique/>
      </w:docPartObj>
    </w:sdtPr>
    <w:sdtContent>
      <w:p w14:paraId="477394F0" w14:textId="77777777" w:rsidR="00261CCD" w:rsidRDefault="00261CCD" w:rsidP="00755DD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82589CA" w14:textId="77777777" w:rsidR="00261CCD" w:rsidRDefault="00261C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3AEC5" w14:textId="77777777" w:rsidR="00261CCD" w:rsidRDefault="00261CCD">
    <w:pPr>
      <w:pStyle w:val="Footer"/>
      <w:pBdr>
        <w:bottom w:val="single" w:sz="12" w:space="1" w:color="auto"/>
      </w:pBdr>
    </w:pPr>
  </w:p>
  <w:sdt>
    <w:sdtPr>
      <w:rPr>
        <w:rStyle w:val="PageNumber"/>
      </w:rPr>
      <w:id w:val="-1667396686"/>
      <w:docPartObj>
        <w:docPartGallery w:val="Page Numbers (Bottom of Page)"/>
        <w:docPartUnique/>
      </w:docPartObj>
    </w:sdtPr>
    <w:sdtContent>
      <w:p w14:paraId="05649E53" w14:textId="77777777" w:rsidR="00E671A0" w:rsidRDefault="00E671A0" w:rsidP="00E671A0">
        <w:pPr>
          <w:pStyle w:val="Footer"/>
          <w:framePr w:wrap="none" w:vAnchor="text" w:hAnchor="page" w:x="5869" w:y="256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01A9911" w14:textId="77777777" w:rsidR="00261CCD" w:rsidRDefault="00261CC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5C7CDAF" wp14:editId="1D2A86DF">
              <wp:simplePos x="0" y="0"/>
              <wp:positionH relativeFrom="margin">
                <wp:posOffset>3648710</wp:posOffset>
              </wp:positionH>
              <wp:positionV relativeFrom="paragraph">
                <wp:posOffset>63500</wp:posOffset>
              </wp:positionV>
              <wp:extent cx="2065655" cy="432435"/>
              <wp:effectExtent l="0" t="0" r="4445" b="0"/>
              <wp:wrapNone/>
              <wp:docPr id="10854533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5655" cy="432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EE5B32" w14:textId="77777777" w:rsidR="00261CCD" w:rsidRPr="00261CCD" w:rsidRDefault="00261CCD" w:rsidP="00261CCD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261CCD">
                            <w:rPr>
                              <w:sz w:val="15"/>
                              <w:szCs w:val="15"/>
                            </w:rPr>
                            <w:t xml:space="preserve">TRB | NAVIGATION AND OPERATIONS WORKBOOK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C7CDA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7.3pt;margin-top:5pt;width:162.65pt;height:34.0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" fillcolor="white [3201]" stroked="f" strokeweight=".5pt">
              <v:textbox>
                <w:txbxContent>
                  <w:p w14:paraId="3BEE5B32" w14:textId="77777777" w:rsidR="00261CCD" w:rsidRPr="00261CCD" w:rsidRDefault="00261CCD" w:rsidP="00261CCD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261CCD">
                      <w:rPr>
                        <w:sz w:val="15"/>
                        <w:szCs w:val="15"/>
                      </w:rPr>
                      <w:t xml:space="preserve">TRB | NAVIGATION AND OPERATIONS WORKBOOK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384D9C1" wp14:editId="1AA27232">
              <wp:simplePos x="0" y="0"/>
              <wp:positionH relativeFrom="margin">
                <wp:posOffset>0</wp:posOffset>
              </wp:positionH>
              <wp:positionV relativeFrom="paragraph">
                <wp:posOffset>58521</wp:posOffset>
              </wp:positionV>
              <wp:extent cx="2066125" cy="432435"/>
              <wp:effectExtent l="0" t="0" r="4445" b="0"/>
              <wp:wrapNone/>
              <wp:docPr id="100672098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125" cy="432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9F4805" w14:textId="58BF6B3A" w:rsidR="00261CCD" w:rsidRPr="00261CCD" w:rsidRDefault="00261CCD" w:rsidP="00261CCD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 w:rsidRPr="00261CCD">
                            <w:rPr>
                              <w:sz w:val="15"/>
                              <w:szCs w:val="15"/>
                            </w:rPr>
                            <w:t xml:space="preserve">DECK CADET </w:t>
                          </w:r>
                          <w:r w:rsidR="004D0C8C">
                            <w:rPr>
                              <w:sz w:val="15"/>
                              <w:szCs w:val="15"/>
                            </w:rPr>
                            <w:t>NAME</w:t>
                          </w:r>
                        </w:p>
                        <w:p w14:paraId="7C9ADCED" w14:textId="5F3BC007" w:rsidR="00261CCD" w:rsidRPr="00261CCD" w:rsidRDefault="004D0C8C" w:rsidP="00261CCD">
                          <w:pPr>
                            <w:jc w:val="center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SPONSOR / MANAGEMENT CO</w:t>
                          </w:r>
                          <w:r w:rsidR="00261CCD" w:rsidRPr="00261CCD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84D9C1" id="_x0000_s1030" type="#_x0000_t202" style="position:absolute;margin-left:0;margin-top:4.6pt;width:162.7pt;height:34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" fillcolor="white [3201]" stroked="f" strokeweight=".5pt">
              <v:textbox>
                <w:txbxContent>
                  <w:p w14:paraId="5F9F4805" w14:textId="58BF6B3A" w:rsidR="00261CCD" w:rsidRPr="00261CCD" w:rsidRDefault="00261CCD" w:rsidP="00261CCD">
                    <w:pPr>
                      <w:jc w:val="center"/>
                      <w:rPr>
                        <w:sz w:val="15"/>
                        <w:szCs w:val="15"/>
                      </w:rPr>
                    </w:pPr>
                    <w:r w:rsidRPr="00261CCD">
                      <w:rPr>
                        <w:sz w:val="15"/>
                        <w:szCs w:val="15"/>
                      </w:rPr>
                      <w:t xml:space="preserve">DECK CADET </w:t>
                    </w:r>
                    <w:r w:rsidR="004D0C8C">
                      <w:rPr>
                        <w:sz w:val="15"/>
                        <w:szCs w:val="15"/>
                      </w:rPr>
                      <w:t>NAME</w:t>
                    </w:r>
                  </w:p>
                  <w:p w14:paraId="7C9ADCED" w14:textId="5F3BC007" w:rsidR="00261CCD" w:rsidRPr="00261CCD" w:rsidRDefault="004D0C8C" w:rsidP="00261CCD">
                    <w:pPr>
                      <w:jc w:val="center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SPONSOR / MANAGEMENT CO</w:t>
                    </w:r>
                    <w:r w:rsidR="00261CCD" w:rsidRPr="00261CCD">
                      <w:rPr>
                        <w:sz w:val="15"/>
                        <w:szCs w:val="15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3C9C" w14:textId="77777777" w:rsidR="005D2BE2" w:rsidRDefault="005D2BE2" w:rsidP="00261CCD">
      <w:r>
        <w:separator/>
      </w:r>
    </w:p>
  </w:footnote>
  <w:footnote w:type="continuationSeparator" w:id="0">
    <w:p w14:paraId="5BFFAED5" w14:textId="77777777" w:rsidR="005D2BE2" w:rsidRDefault="005D2BE2" w:rsidP="00261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2296" w14:textId="77777777" w:rsidR="00261CCD" w:rsidRDefault="00261CCD">
    <w:pPr>
      <w:pStyle w:val="Header"/>
      <w:pBdr>
        <w:bottom w:val="single" w:sz="12" w:space="1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534BE2" wp14:editId="5792EF5A">
              <wp:simplePos x="0" y="0"/>
              <wp:positionH relativeFrom="margin">
                <wp:posOffset>3649180</wp:posOffset>
              </wp:positionH>
              <wp:positionV relativeFrom="paragraph">
                <wp:posOffset>-282056</wp:posOffset>
              </wp:positionV>
              <wp:extent cx="2063900" cy="432435"/>
              <wp:effectExtent l="0" t="0" r="6350" b="0"/>
              <wp:wrapNone/>
              <wp:docPr id="7216198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3900" cy="432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5039AAA" w14:textId="1BE5090D" w:rsidR="00261CCD" w:rsidRPr="0082745C" w:rsidRDefault="00261CCD" w:rsidP="00261CCD">
                          <w:pPr>
                            <w:jc w:val="center"/>
                            <w:rPr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82745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TASK NUMBER</w:t>
                          </w:r>
                          <w:r w:rsidR="004D0C8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 xml:space="preserve"> (TAKEN FROM TRB)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534B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7.35pt;margin-top:-22.2pt;width:162.5pt;height:34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" fillcolor="white [3201]" stroked="f" strokeweight=".5pt">
              <v:textbox>
                <w:txbxContent>
                  <w:p w14:paraId="65039AAA" w14:textId="1BE5090D" w:rsidR="00261CCD" w:rsidRPr="0082745C" w:rsidRDefault="00261CCD" w:rsidP="00261CCD">
                    <w:pPr>
                      <w:jc w:val="center"/>
                      <w:rPr>
                        <w:b/>
                        <w:bCs/>
                        <w:sz w:val="15"/>
                        <w:szCs w:val="15"/>
                      </w:rPr>
                    </w:pPr>
                    <w:r w:rsidRPr="0082745C">
                      <w:rPr>
                        <w:b/>
                        <w:bCs/>
                        <w:sz w:val="15"/>
                        <w:szCs w:val="15"/>
                      </w:rPr>
                      <w:t>TASK NUMBER</w:t>
                    </w:r>
                    <w:r w:rsidR="004D0C8C">
                      <w:rPr>
                        <w:b/>
                        <w:bCs/>
                        <w:sz w:val="15"/>
                        <w:szCs w:val="15"/>
                      </w:rPr>
                      <w:t xml:space="preserve"> (TAKEN FROM TRB)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54256" wp14:editId="6DFEB3A2">
              <wp:simplePos x="0" y="0"/>
              <wp:positionH relativeFrom="margin">
                <wp:align>left</wp:align>
              </wp:positionH>
              <wp:positionV relativeFrom="paragraph">
                <wp:posOffset>-282575</wp:posOffset>
              </wp:positionV>
              <wp:extent cx="2066125" cy="432435"/>
              <wp:effectExtent l="0" t="0" r="4445" b="0"/>
              <wp:wrapNone/>
              <wp:docPr id="141617176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66125" cy="432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95A7411" w14:textId="38FB71D7" w:rsidR="00261CCD" w:rsidRDefault="004D0C8C" w:rsidP="00261CCD">
                          <w:pPr>
                            <w:jc w:val="center"/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SHIP NAME</w:t>
                          </w:r>
                        </w:p>
                        <w:p w14:paraId="25850DF7" w14:textId="68529B5A" w:rsidR="004D0C8C" w:rsidRPr="00261CCD" w:rsidRDefault="004D0C8C" w:rsidP="00261CCD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D0C8C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DATE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 xml:space="preserve">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F54256" id="_x0000_s1027" type="#_x0000_t202" style="position:absolute;margin-left:0;margin-top:-22.25pt;width:162.7pt;height:34.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" fillcolor="white [3201]" stroked="f" strokeweight=".5pt">
              <v:textbox>
                <w:txbxContent>
                  <w:p w14:paraId="095A7411" w14:textId="38FB71D7" w:rsidR="00261CCD" w:rsidRDefault="004D0C8C" w:rsidP="00261CCD">
                    <w:pPr>
                      <w:jc w:val="center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>SHIP NAME</w:t>
                    </w:r>
                  </w:p>
                  <w:p w14:paraId="25850DF7" w14:textId="68529B5A" w:rsidR="004D0C8C" w:rsidRPr="00261CCD" w:rsidRDefault="004D0C8C" w:rsidP="00261CCD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D0C8C">
                      <w:rPr>
                        <w:b/>
                        <w:bCs/>
                        <w:sz w:val="15"/>
                        <w:szCs w:val="15"/>
                      </w:rPr>
                      <w:t>DATE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: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F3E3840" wp14:editId="7100C664">
              <wp:simplePos x="0" y="0"/>
              <wp:positionH relativeFrom="margin">
                <wp:align>center</wp:align>
              </wp:positionH>
              <wp:positionV relativeFrom="paragraph">
                <wp:posOffset>-282375</wp:posOffset>
              </wp:positionV>
              <wp:extent cx="1583218" cy="432435"/>
              <wp:effectExtent l="0" t="0" r="4445" b="0"/>
              <wp:wrapNone/>
              <wp:docPr id="131477848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3218" cy="432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C3A6BCA" w14:textId="66AAECE6" w:rsidR="00261CCD" w:rsidRDefault="00261CCD" w:rsidP="00261CCD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61CCD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IMO</w:t>
                          </w:r>
                          <w:r w:rsidRPr="00261CCD"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="004D0C8C">
                            <w:rPr>
                              <w:sz w:val="15"/>
                              <w:szCs w:val="15"/>
                            </w:rPr>
                            <w:t>NUMBER</w:t>
                          </w:r>
                          <w:r w:rsidRPr="00261CCD">
                            <w:rPr>
                              <w:sz w:val="15"/>
                              <w:szCs w:val="15"/>
                            </w:rPr>
                            <w:t xml:space="preserve"> </w:t>
                          </w:r>
                          <w:r w:rsidRPr="00261CCD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FLAG</w:t>
                          </w:r>
                          <w:r w:rsidRPr="00261CCD"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="004D0C8C">
                            <w:rPr>
                              <w:sz w:val="15"/>
                              <w:szCs w:val="15"/>
                            </w:rPr>
                            <w:t>COUNTRY</w:t>
                          </w:r>
                        </w:p>
                        <w:p w14:paraId="4846160D" w14:textId="1CD03541" w:rsidR="00261CCD" w:rsidRDefault="00261CCD" w:rsidP="00261CCD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61CCD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STATUS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="004D0C8C">
                            <w:rPr>
                              <w:sz w:val="15"/>
                              <w:szCs w:val="15"/>
                            </w:rPr>
                            <w:t>LOADED/BALLAST</w:t>
                          </w:r>
                        </w:p>
                        <w:p w14:paraId="43C8B941" w14:textId="584B4976" w:rsidR="00261CCD" w:rsidRPr="00261CCD" w:rsidRDefault="00261CCD" w:rsidP="00261CCD">
                          <w:pPr>
                            <w:rPr>
                              <w:sz w:val="15"/>
                              <w:szCs w:val="15"/>
                            </w:rPr>
                          </w:pPr>
                          <w:r w:rsidRPr="00261CCD">
                            <w:rPr>
                              <w:b/>
                              <w:bCs/>
                              <w:sz w:val="15"/>
                              <w:szCs w:val="15"/>
                            </w:rPr>
                            <w:t>LOCATION</w:t>
                          </w:r>
                          <w:r>
                            <w:rPr>
                              <w:sz w:val="15"/>
                              <w:szCs w:val="15"/>
                            </w:rPr>
                            <w:t xml:space="preserve">: </w:t>
                          </w:r>
                          <w:r w:rsidR="004D0C8C">
                            <w:rPr>
                              <w:sz w:val="15"/>
                              <w:szCs w:val="15"/>
                            </w:rPr>
                            <w:t>COUNTRY / WATERS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F3E3840" id="_x0000_s1028" type="#_x0000_t202" style="position:absolute;margin-left:0;margin-top:-22.25pt;width:124.65pt;height:34.0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" fillcolor="white [3201]" stroked="f" strokeweight=".5pt">
              <v:textbox>
                <w:txbxContent>
                  <w:p w14:paraId="5C3A6BCA" w14:textId="66AAECE6" w:rsidR="00261CCD" w:rsidRDefault="00261CCD" w:rsidP="00261CCD">
                    <w:pPr>
                      <w:rPr>
                        <w:sz w:val="15"/>
                        <w:szCs w:val="15"/>
                      </w:rPr>
                    </w:pPr>
                    <w:r w:rsidRPr="00261CCD">
                      <w:rPr>
                        <w:b/>
                        <w:bCs/>
                        <w:sz w:val="15"/>
                        <w:szCs w:val="15"/>
                      </w:rPr>
                      <w:t>IMO</w:t>
                    </w:r>
                    <w:r w:rsidRPr="00261CCD">
                      <w:rPr>
                        <w:sz w:val="15"/>
                        <w:szCs w:val="15"/>
                      </w:rPr>
                      <w:t xml:space="preserve">: </w:t>
                    </w:r>
                    <w:r w:rsidR="004D0C8C">
                      <w:rPr>
                        <w:sz w:val="15"/>
                        <w:szCs w:val="15"/>
                      </w:rPr>
                      <w:t>NUMBER</w:t>
                    </w:r>
                    <w:r w:rsidRPr="00261CCD">
                      <w:rPr>
                        <w:sz w:val="15"/>
                        <w:szCs w:val="15"/>
                      </w:rPr>
                      <w:t xml:space="preserve"> </w:t>
                    </w:r>
                    <w:r w:rsidRPr="00261CCD">
                      <w:rPr>
                        <w:b/>
                        <w:bCs/>
                        <w:sz w:val="15"/>
                        <w:szCs w:val="15"/>
                      </w:rPr>
                      <w:t>FLAG</w:t>
                    </w:r>
                    <w:r w:rsidRPr="00261CCD">
                      <w:rPr>
                        <w:sz w:val="15"/>
                        <w:szCs w:val="15"/>
                      </w:rPr>
                      <w:t xml:space="preserve">: </w:t>
                    </w:r>
                    <w:r w:rsidR="004D0C8C">
                      <w:rPr>
                        <w:sz w:val="15"/>
                        <w:szCs w:val="15"/>
                      </w:rPr>
                      <w:t>COUNTRY</w:t>
                    </w:r>
                  </w:p>
                  <w:p w14:paraId="4846160D" w14:textId="1CD03541" w:rsidR="00261CCD" w:rsidRDefault="00261CCD" w:rsidP="00261CCD">
                    <w:pPr>
                      <w:rPr>
                        <w:sz w:val="15"/>
                        <w:szCs w:val="15"/>
                      </w:rPr>
                    </w:pPr>
                    <w:r w:rsidRPr="00261CCD">
                      <w:rPr>
                        <w:b/>
                        <w:bCs/>
                        <w:sz w:val="15"/>
                        <w:szCs w:val="15"/>
                      </w:rPr>
                      <w:t>STATUS</w:t>
                    </w:r>
                    <w:r>
                      <w:rPr>
                        <w:sz w:val="15"/>
                        <w:szCs w:val="15"/>
                      </w:rPr>
                      <w:t xml:space="preserve">: </w:t>
                    </w:r>
                    <w:r w:rsidR="004D0C8C">
                      <w:rPr>
                        <w:sz w:val="15"/>
                        <w:szCs w:val="15"/>
                      </w:rPr>
                      <w:t>LOADED/BALLAST</w:t>
                    </w:r>
                  </w:p>
                  <w:p w14:paraId="43C8B941" w14:textId="584B4976" w:rsidR="00261CCD" w:rsidRPr="00261CCD" w:rsidRDefault="00261CCD" w:rsidP="00261CCD">
                    <w:pPr>
                      <w:rPr>
                        <w:sz w:val="15"/>
                        <w:szCs w:val="15"/>
                      </w:rPr>
                    </w:pPr>
                    <w:r w:rsidRPr="00261CCD">
                      <w:rPr>
                        <w:b/>
                        <w:bCs/>
                        <w:sz w:val="15"/>
                        <w:szCs w:val="15"/>
                      </w:rPr>
                      <w:t>LOCATION</w:t>
                    </w:r>
                    <w:r>
                      <w:rPr>
                        <w:sz w:val="15"/>
                        <w:szCs w:val="15"/>
                      </w:rPr>
                      <w:t xml:space="preserve">: </w:t>
                    </w:r>
                    <w:r w:rsidR="004D0C8C">
                      <w:rPr>
                        <w:sz w:val="15"/>
                        <w:szCs w:val="15"/>
                      </w:rPr>
                      <w:t>COUNTRY / WATERS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2C7C568" w14:textId="77777777" w:rsidR="00261CCD" w:rsidRDefault="00261C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C8C"/>
    <w:rsid w:val="00022F26"/>
    <w:rsid w:val="00261CCD"/>
    <w:rsid w:val="0037188C"/>
    <w:rsid w:val="004A5C6A"/>
    <w:rsid w:val="004D0C8C"/>
    <w:rsid w:val="005D2BE2"/>
    <w:rsid w:val="0082745C"/>
    <w:rsid w:val="00A135DA"/>
    <w:rsid w:val="00CD4152"/>
    <w:rsid w:val="00E671A0"/>
    <w:rsid w:val="00FD4438"/>
    <w:rsid w:val="00FD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493B2B"/>
  <w15:chartTrackingRefBased/>
  <w15:docId w15:val="{58E36DD1-B214-484F-8F9C-DCBF1F14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1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C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C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C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C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1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C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C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C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CC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C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CCD"/>
  </w:style>
  <w:style w:type="paragraph" w:styleId="Footer">
    <w:name w:val="footer"/>
    <w:basedOn w:val="Normal"/>
    <w:link w:val="FooterChar"/>
    <w:uiPriority w:val="99"/>
    <w:unhideWhenUsed/>
    <w:rsid w:val="00261C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CCD"/>
  </w:style>
  <w:style w:type="character" w:styleId="PageNumber">
    <w:name w:val="page number"/>
    <w:basedOn w:val="DefaultParagraphFont"/>
    <w:uiPriority w:val="99"/>
    <w:semiHidden/>
    <w:unhideWhenUsed/>
    <w:rsid w:val="00261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drew/Library/Group%20Containers/UBF8T346G9.Office/User%20Content.localized/Templates.localized/Wind%20Sur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Wind Surf.dotx</Template>
  <TotalTime>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Lindley</dc:creator>
  <cp:keywords/>
  <dc:description/>
  <cp:lastModifiedBy>Andrew Lindley</cp:lastModifiedBy>
  <cp:revision>1</cp:revision>
  <dcterms:created xsi:type="dcterms:W3CDTF">2025-09-12T16:34:00Z</dcterms:created>
  <dcterms:modified xsi:type="dcterms:W3CDTF">2025-09-12T16:36:00Z</dcterms:modified>
</cp:coreProperties>
</file>